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72A0" w14:textId="77777777" w:rsidR="00C11321" w:rsidRDefault="00C11321" w:rsidP="00CF2E5D">
      <w:pPr>
        <w:spacing w:after="240"/>
        <w:ind w:left="-851" w:right="-913"/>
        <w:rPr>
          <w:rFonts w:ascii="Arial" w:hAnsi="Arial" w:cs="Arial"/>
        </w:rPr>
      </w:pPr>
    </w:p>
    <w:p w14:paraId="1D997DF7" w14:textId="5EF7739F" w:rsidR="00CF2E5D" w:rsidRPr="00B83B9F" w:rsidRDefault="00AE2663" w:rsidP="00CF2E5D">
      <w:pPr>
        <w:spacing w:after="24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>March 202</w:t>
      </w:r>
      <w:r w:rsidR="00116A70">
        <w:rPr>
          <w:rFonts w:ascii="Arial" w:hAnsi="Arial" w:cs="Arial"/>
        </w:rPr>
        <w:t>6</w:t>
      </w:r>
    </w:p>
    <w:p w14:paraId="04A75E96" w14:textId="7A03DF32" w:rsidR="00CF2E5D" w:rsidRPr="00B83B9F" w:rsidRDefault="00CF2E5D" w:rsidP="00CF2E5D">
      <w:pPr>
        <w:spacing w:after="24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>Re: Cornwall Fe</w:t>
      </w:r>
      <w:r w:rsidR="00AE2663" w:rsidRPr="00B83B9F">
        <w:rPr>
          <w:rFonts w:ascii="Arial" w:hAnsi="Arial" w:cs="Arial"/>
        </w:rPr>
        <w:t>deration of WIs Bulb Scheme 202</w:t>
      </w:r>
      <w:r w:rsidR="00116A70">
        <w:rPr>
          <w:rFonts w:ascii="Arial" w:hAnsi="Arial" w:cs="Arial"/>
        </w:rPr>
        <w:t>6</w:t>
      </w:r>
    </w:p>
    <w:p w14:paraId="323FAB8D" w14:textId="429F09AE" w:rsidR="00CF2E5D" w:rsidRPr="00B83B9F" w:rsidRDefault="00CF2E5D" w:rsidP="00CF2E5D">
      <w:pPr>
        <w:spacing w:after="24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>Dear WI Secretary:</w:t>
      </w:r>
    </w:p>
    <w:p w14:paraId="4FA4FDAA" w14:textId="628EC22E" w:rsidR="00CF2E5D" w:rsidRPr="00B83B9F" w:rsidRDefault="00AE2663" w:rsidP="00CF2E5D">
      <w:pPr>
        <w:spacing w:after="24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>For our 202</w:t>
      </w:r>
      <w:r w:rsidR="00116A70">
        <w:rPr>
          <w:rFonts w:ascii="Arial" w:hAnsi="Arial" w:cs="Arial"/>
        </w:rPr>
        <w:t>6</w:t>
      </w:r>
      <w:r w:rsidR="00CF2E5D" w:rsidRPr="00B83B9F">
        <w:rPr>
          <w:rFonts w:ascii="Arial" w:hAnsi="Arial" w:cs="Arial"/>
        </w:rPr>
        <w:t xml:space="preserve"> Bulb Scheme, we are using </w:t>
      </w:r>
      <w:r w:rsidR="00B83B9F" w:rsidRPr="00B83B9F">
        <w:rPr>
          <w:rFonts w:ascii="Arial" w:hAnsi="Arial" w:cs="Arial"/>
        </w:rPr>
        <w:t>B</w:t>
      </w:r>
      <w:r w:rsidR="00CF2E5D" w:rsidRPr="00B83B9F">
        <w:rPr>
          <w:rFonts w:ascii="Arial" w:hAnsi="Arial" w:cs="Arial"/>
        </w:rPr>
        <w:t>ulbs</w:t>
      </w:r>
      <w:r w:rsidR="00FE4BBB" w:rsidRPr="00B83B9F">
        <w:rPr>
          <w:rFonts w:ascii="Arial" w:hAnsi="Arial" w:cs="Arial"/>
        </w:rPr>
        <w:t>.co.uk</w:t>
      </w:r>
      <w:r w:rsidR="00B83B9F" w:rsidRPr="00B83B9F">
        <w:rPr>
          <w:rFonts w:ascii="Arial" w:hAnsi="Arial" w:cs="Arial"/>
        </w:rPr>
        <w:t xml:space="preserve">, </w:t>
      </w:r>
      <w:r w:rsidR="00CF2E5D" w:rsidRPr="00B83B9F">
        <w:rPr>
          <w:rFonts w:ascii="Arial" w:hAnsi="Arial" w:cs="Arial"/>
        </w:rPr>
        <w:t xml:space="preserve">who have been supplying bulbs to WIs for many years, and I am pleased to enclose copies of The Women’s Institute Bulb Scheme catalogue, together with a </w:t>
      </w:r>
      <w:r w:rsidR="00116A70">
        <w:rPr>
          <w:rFonts w:ascii="Arial" w:hAnsi="Arial" w:cs="Arial"/>
        </w:rPr>
        <w:t>triplicate</w:t>
      </w:r>
      <w:r w:rsidR="00CF2E5D" w:rsidRPr="00B83B9F">
        <w:rPr>
          <w:rFonts w:ascii="Arial" w:hAnsi="Arial" w:cs="Arial"/>
        </w:rPr>
        <w:t xml:space="preserve"> order form.</w:t>
      </w:r>
    </w:p>
    <w:p w14:paraId="19B1FE35" w14:textId="35B7406A" w:rsidR="00B83B9F" w:rsidRPr="00B83B9F" w:rsidRDefault="00B83B9F" w:rsidP="00CF2E5D">
      <w:pPr>
        <w:spacing w:after="24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>P</w:t>
      </w:r>
      <w:r w:rsidR="00CF2E5D" w:rsidRPr="00B83B9F">
        <w:rPr>
          <w:rFonts w:ascii="Arial" w:hAnsi="Arial" w:cs="Arial"/>
        </w:rPr>
        <w:t>lease collect the order forms attached to the catalogues</w:t>
      </w:r>
      <w:r w:rsidRPr="00B83B9F">
        <w:rPr>
          <w:rFonts w:ascii="Arial" w:hAnsi="Arial" w:cs="Arial"/>
        </w:rPr>
        <w:t xml:space="preserve"> from your members in March and April</w:t>
      </w:r>
      <w:r w:rsidR="00CF2E5D" w:rsidRPr="00B83B9F">
        <w:rPr>
          <w:rFonts w:ascii="Arial" w:hAnsi="Arial" w:cs="Arial"/>
        </w:rPr>
        <w:t xml:space="preserve">, then complete </w:t>
      </w:r>
      <w:r w:rsidR="00F177BA">
        <w:rPr>
          <w:rFonts w:ascii="Arial" w:hAnsi="Arial" w:cs="Arial"/>
        </w:rPr>
        <w:t>triplicate</w:t>
      </w:r>
      <w:r w:rsidR="00CF2E5D" w:rsidRPr="00B83B9F">
        <w:rPr>
          <w:rFonts w:ascii="Arial" w:hAnsi="Arial" w:cs="Arial"/>
        </w:rPr>
        <w:t xml:space="preserve"> order form. Please keep the individual order forms and </w:t>
      </w:r>
      <w:r w:rsidR="00F177BA">
        <w:rPr>
          <w:rFonts w:ascii="Arial" w:hAnsi="Arial" w:cs="Arial"/>
        </w:rPr>
        <w:t>one</w:t>
      </w:r>
      <w:r w:rsidR="00275186">
        <w:rPr>
          <w:rFonts w:ascii="Arial" w:hAnsi="Arial" w:cs="Arial"/>
        </w:rPr>
        <w:t xml:space="preserve"> copy of the triplicate order form</w:t>
      </w:r>
      <w:r w:rsidR="00CD4700" w:rsidRPr="00B83B9F">
        <w:rPr>
          <w:rFonts w:ascii="Arial" w:hAnsi="Arial" w:cs="Arial"/>
        </w:rPr>
        <w:t xml:space="preserve"> for </w:t>
      </w:r>
      <w:r w:rsidR="00CF2E5D" w:rsidRPr="00B83B9F">
        <w:rPr>
          <w:rFonts w:ascii="Arial" w:hAnsi="Arial" w:cs="Arial"/>
        </w:rPr>
        <w:t>your reference</w:t>
      </w:r>
      <w:r w:rsidR="00CD4700" w:rsidRPr="00B83B9F">
        <w:rPr>
          <w:rFonts w:ascii="Arial" w:hAnsi="Arial" w:cs="Arial"/>
        </w:rPr>
        <w:t>. Please send the</w:t>
      </w:r>
      <w:r w:rsidR="00CF2E5D" w:rsidRPr="00B83B9F">
        <w:rPr>
          <w:rFonts w:ascii="Arial" w:hAnsi="Arial" w:cs="Arial"/>
        </w:rPr>
        <w:t xml:space="preserve"> </w:t>
      </w:r>
      <w:r w:rsidR="00275186">
        <w:rPr>
          <w:rFonts w:ascii="Arial" w:hAnsi="Arial" w:cs="Arial"/>
        </w:rPr>
        <w:t>remaining 2</w:t>
      </w:r>
      <w:r w:rsidR="00CD4700" w:rsidRPr="00B83B9F">
        <w:rPr>
          <w:rFonts w:ascii="Arial" w:hAnsi="Arial" w:cs="Arial"/>
        </w:rPr>
        <w:t xml:space="preserve"> </w:t>
      </w:r>
      <w:r w:rsidRPr="00B83B9F">
        <w:rPr>
          <w:rFonts w:ascii="Arial" w:hAnsi="Arial" w:cs="Arial"/>
        </w:rPr>
        <w:t>sheets</w:t>
      </w:r>
      <w:r w:rsidR="00275186">
        <w:rPr>
          <w:rFonts w:ascii="Arial" w:hAnsi="Arial" w:cs="Arial"/>
        </w:rPr>
        <w:t xml:space="preserve"> of the triplicate order form</w:t>
      </w:r>
      <w:r w:rsidRPr="00B83B9F">
        <w:rPr>
          <w:rFonts w:ascii="Arial" w:hAnsi="Arial" w:cs="Arial"/>
        </w:rPr>
        <w:t xml:space="preserve"> </w:t>
      </w:r>
      <w:r w:rsidR="00CF2E5D" w:rsidRPr="00B83B9F">
        <w:rPr>
          <w:rFonts w:ascii="Arial" w:hAnsi="Arial" w:cs="Arial"/>
        </w:rPr>
        <w:t xml:space="preserve">to </w:t>
      </w:r>
      <w:r w:rsidR="00CD4700" w:rsidRPr="00B83B9F">
        <w:rPr>
          <w:rFonts w:ascii="Arial" w:hAnsi="Arial" w:cs="Arial"/>
        </w:rPr>
        <w:t xml:space="preserve">the office at Chy </w:t>
      </w:r>
      <w:proofErr w:type="spellStart"/>
      <w:r w:rsidR="00CD4700" w:rsidRPr="00B83B9F">
        <w:rPr>
          <w:rFonts w:ascii="Arial" w:hAnsi="Arial" w:cs="Arial"/>
        </w:rPr>
        <w:t>Noweth</w:t>
      </w:r>
      <w:proofErr w:type="spellEnd"/>
      <w:r w:rsidR="00CD4700" w:rsidRPr="00B83B9F">
        <w:rPr>
          <w:rFonts w:ascii="Arial" w:hAnsi="Arial" w:cs="Arial"/>
        </w:rPr>
        <w:t xml:space="preserve"> </w:t>
      </w:r>
      <w:r w:rsidRPr="00B83B9F">
        <w:rPr>
          <w:rFonts w:ascii="Arial" w:hAnsi="Arial" w:cs="Arial"/>
        </w:rPr>
        <w:t xml:space="preserve">by </w:t>
      </w:r>
      <w:r w:rsidR="002D2A11" w:rsidRPr="002D2A11">
        <w:rPr>
          <w:rFonts w:ascii="Arial" w:hAnsi="Arial" w:cs="Arial"/>
        </w:rPr>
        <w:t>29</w:t>
      </w:r>
      <w:r w:rsidRPr="002D2A11">
        <w:rPr>
          <w:rFonts w:ascii="Arial" w:hAnsi="Arial" w:cs="Arial"/>
        </w:rPr>
        <w:t xml:space="preserve"> May 202</w:t>
      </w:r>
      <w:r w:rsidR="004C3DE8" w:rsidRPr="002D2A11">
        <w:rPr>
          <w:rFonts w:ascii="Arial" w:hAnsi="Arial" w:cs="Arial"/>
        </w:rPr>
        <w:t>6</w:t>
      </w:r>
      <w:r w:rsidR="00CF2E5D" w:rsidRPr="00B83B9F">
        <w:rPr>
          <w:rFonts w:ascii="Arial" w:hAnsi="Arial" w:cs="Arial"/>
        </w:rPr>
        <w:t xml:space="preserve">. </w:t>
      </w:r>
      <w:r w:rsidRPr="00B83B9F">
        <w:rPr>
          <w:rFonts w:ascii="Arial" w:hAnsi="Arial" w:cs="Arial"/>
        </w:rPr>
        <w:t>If paying by cheque, please make your cheque payable to CFWI and enclose it with your order form sheets. If paying by BACS, please us</w:t>
      </w:r>
      <w:r w:rsidR="00B12BCB">
        <w:rPr>
          <w:rFonts w:ascii="Arial" w:hAnsi="Arial" w:cs="Arial"/>
        </w:rPr>
        <w:t>e</w:t>
      </w:r>
      <w:r w:rsidRPr="00B83B9F">
        <w:rPr>
          <w:rFonts w:ascii="Arial" w:hAnsi="Arial" w:cs="Arial"/>
        </w:rPr>
        <w:t xml:space="preserve"> the following:</w:t>
      </w:r>
    </w:p>
    <w:p w14:paraId="51E84BEF" w14:textId="77777777" w:rsidR="00B83B9F" w:rsidRPr="00B83B9F" w:rsidRDefault="00B83B9F" w:rsidP="00B83B9F">
      <w:pPr>
        <w:spacing w:after="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>Account name: CWLL COUNTY FEDERATION OF WOMENS INST</w:t>
      </w:r>
    </w:p>
    <w:p w14:paraId="18D7AA56" w14:textId="77777777" w:rsidR="00B83B9F" w:rsidRPr="00B83B9F" w:rsidRDefault="00B83B9F" w:rsidP="00B83B9F">
      <w:pPr>
        <w:spacing w:after="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>Account no: 00918970</w:t>
      </w:r>
    </w:p>
    <w:p w14:paraId="3B76E94E" w14:textId="50BF0ECE" w:rsidR="00B83B9F" w:rsidRPr="00B83B9F" w:rsidRDefault="00B83B9F" w:rsidP="00CF2E5D">
      <w:pPr>
        <w:spacing w:after="24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>Sort code: 30-98-76</w:t>
      </w:r>
    </w:p>
    <w:p w14:paraId="6025ECAF" w14:textId="36940DE5" w:rsidR="00B83B9F" w:rsidRPr="00B83B9F" w:rsidRDefault="00B83B9F" w:rsidP="00CF2E5D">
      <w:pPr>
        <w:spacing w:after="24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>As reference, please add BULBS-WI NAME</w:t>
      </w:r>
    </w:p>
    <w:p w14:paraId="06435BC0" w14:textId="06E08807" w:rsidR="00B83B9F" w:rsidRPr="00B83B9F" w:rsidRDefault="00B83B9F" w:rsidP="00CF2E5D">
      <w:pPr>
        <w:spacing w:after="24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 xml:space="preserve">Please don’t forget to include </w:t>
      </w:r>
      <w:r w:rsidRPr="00926920">
        <w:rPr>
          <w:rFonts w:ascii="Arial" w:hAnsi="Arial" w:cs="Arial"/>
        </w:rPr>
        <w:t>£5.95 to cover P&amp;P</w:t>
      </w:r>
      <w:r w:rsidRPr="00B83B9F">
        <w:rPr>
          <w:rFonts w:ascii="Arial" w:hAnsi="Arial" w:cs="Arial"/>
        </w:rPr>
        <w:t xml:space="preserve"> for any orders under £30.</w:t>
      </w:r>
    </w:p>
    <w:p w14:paraId="61E05593" w14:textId="4F389164" w:rsidR="00CF2E5D" w:rsidRPr="00B83B9F" w:rsidRDefault="00B83B9F" w:rsidP="00CF2E5D">
      <w:pPr>
        <w:spacing w:after="24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>The bulbs ordered by your WI members will be sent to your named contact person</w:t>
      </w:r>
      <w:r w:rsidR="00CF2E5D" w:rsidRPr="00B83B9F">
        <w:rPr>
          <w:rFonts w:ascii="Arial" w:hAnsi="Arial" w:cs="Arial"/>
        </w:rPr>
        <w:t xml:space="preserve"> </w:t>
      </w:r>
      <w:r w:rsidRPr="00B83B9F">
        <w:rPr>
          <w:rFonts w:ascii="Arial" w:hAnsi="Arial" w:cs="Arial"/>
        </w:rPr>
        <w:t xml:space="preserve">in </w:t>
      </w:r>
      <w:r w:rsidRPr="00876E77">
        <w:rPr>
          <w:rFonts w:ascii="Arial" w:hAnsi="Arial" w:cs="Arial"/>
        </w:rPr>
        <w:t>September</w:t>
      </w:r>
      <w:r w:rsidRPr="00B83B9F">
        <w:rPr>
          <w:rFonts w:ascii="Arial" w:hAnsi="Arial" w:cs="Arial"/>
        </w:rPr>
        <w:t xml:space="preserve"> for you to distribute</w:t>
      </w:r>
      <w:r w:rsidR="00CF2E5D" w:rsidRPr="00B83B9F">
        <w:rPr>
          <w:rFonts w:ascii="Arial" w:hAnsi="Arial" w:cs="Arial"/>
        </w:rPr>
        <w:t xml:space="preserve">.  </w:t>
      </w:r>
    </w:p>
    <w:p w14:paraId="12699B9D" w14:textId="66328595" w:rsidR="00B83B9F" w:rsidRPr="00B83B9F" w:rsidRDefault="00B83B9F" w:rsidP="00B83B9F">
      <w:pPr>
        <w:spacing w:after="24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 xml:space="preserve">Each year, Bulbs.co.uk makes a payment to CFWI based on the net value of orders placed. This is a </w:t>
      </w:r>
      <w:r w:rsidR="00C11321">
        <w:rPr>
          <w:rFonts w:ascii="Arial" w:hAnsi="Arial" w:cs="Arial"/>
        </w:rPr>
        <w:t>valuable</w:t>
      </w:r>
      <w:r w:rsidRPr="00B83B9F">
        <w:rPr>
          <w:rFonts w:ascii="Arial" w:hAnsi="Arial" w:cs="Arial"/>
        </w:rPr>
        <w:t xml:space="preserve"> contribution towards the costs of running our Federation, and we thank you for your support.</w:t>
      </w:r>
    </w:p>
    <w:p w14:paraId="6DFA41DC" w14:textId="649F2D6E" w:rsidR="00C11321" w:rsidRPr="00B83B9F" w:rsidRDefault="00CF2E5D" w:rsidP="004C3DE8">
      <w:pPr>
        <w:spacing w:after="24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 xml:space="preserve">If you have any queries at all, please do not hesitate to </w:t>
      </w:r>
      <w:r w:rsidR="00B83B9F" w:rsidRPr="00B83B9F">
        <w:rPr>
          <w:rFonts w:ascii="Arial" w:hAnsi="Arial" w:cs="Arial"/>
        </w:rPr>
        <w:t xml:space="preserve">contact </w:t>
      </w:r>
      <w:r w:rsidR="00C11321">
        <w:rPr>
          <w:rFonts w:ascii="Arial" w:hAnsi="Arial" w:cs="Arial"/>
        </w:rPr>
        <w:t>me</w:t>
      </w:r>
      <w:r w:rsidR="00B83B9F" w:rsidRPr="00B83B9F">
        <w:rPr>
          <w:rFonts w:ascii="Arial" w:hAnsi="Arial" w:cs="Arial"/>
        </w:rPr>
        <w:t xml:space="preserve"> on </w:t>
      </w:r>
      <w:hyperlink r:id="rId7" w:history="1">
        <w:r w:rsidR="00C11321" w:rsidRPr="003062CB">
          <w:rPr>
            <w:rStyle w:val="Hyperlink"/>
            <w:rFonts w:ascii="Arial" w:hAnsi="Arial" w:cs="Arial"/>
          </w:rPr>
          <w:t>fandg@cornwallwi.org.uk</w:t>
        </w:r>
      </w:hyperlink>
    </w:p>
    <w:p w14:paraId="74E36F7F" w14:textId="77777777" w:rsidR="004C3DE8" w:rsidRDefault="004C3DE8" w:rsidP="00B83B9F">
      <w:pPr>
        <w:spacing w:after="240"/>
        <w:ind w:left="-851" w:right="-913"/>
        <w:rPr>
          <w:rFonts w:ascii="Arial" w:hAnsi="Arial" w:cs="Arial"/>
        </w:rPr>
      </w:pPr>
    </w:p>
    <w:p w14:paraId="1700903D" w14:textId="63E21F9B" w:rsidR="00B83B9F" w:rsidRPr="00B83B9F" w:rsidRDefault="00CF2E5D" w:rsidP="00B83B9F">
      <w:pPr>
        <w:spacing w:after="24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>Yours sincerely,</w:t>
      </w:r>
    </w:p>
    <w:p w14:paraId="405EA928" w14:textId="60C5F32D" w:rsidR="00B83B9F" w:rsidRPr="00B12BCB" w:rsidRDefault="00B83B9F" w:rsidP="00B83B9F">
      <w:pPr>
        <w:spacing w:after="240"/>
        <w:ind w:left="-851" w:right="-913"/>
        <w:rPr>
          <w:rFonts w:ascii="Brush Script MT" w:hAnsi="Brush Script MT" w:cs="Arial"/>
          <w:sz w:val="40"/>
          <w:szCs w:val="40"/>
        </w:rPr>
      </w:pPr>
      <w:r w:rsidRPr="00B12BCB">
        <w:rPr>
          <w:rFonts w:ascii="Brush Script MT" w:hAnsi="Brush Script MT" w:cs="Arial"/>
          <w:sz w:val="40"/>
          <w:szCs w:val="40"/>
        </w:rPr>
        <w:t>Jill Trew</w:t>
      </w:r>
    </w:p>
    <w:p w14:paraId="48DB0237" w14:textId="608845BF" w:rsidR="00CF2E5D" w:rsidRPr="00B83B9F" w:rsidRDefault="00B83B9F" w:rsidP="00CF2E5D">
      <w:pPr>
        <w:spacing w:after="0"/>
        <w:ind w:left="-851" w:right="-913"/>
        <w:rPr>
          <w:rFonts w:ascii="Arial" w:hAnsi="Arial" w:cs="Arial"/>
        </w:rPr>
      </w:pPr>
      <w:r w:rsidRPr="00B83B9F">
        <w:rPr>
          <w:rFonts w:ascii="Arial" w:hAnsi="Arial" w:cs="Arial"/>
        </w:rPr>
        <w:t>Jill Trew</w:t>
      </w:r>
    </w:p>
    <w:p w14:paraId="6985677C" w14:textId="6C987A89" w:rsidR="00BE597C" w:rsidRPr="00B83B9F" w:rsidRDefault="00CF2E5D" w:rsidP="00CF2E5D">
      <w:pPr>
        <w:spacing w:after="0"/>
        <w:ind w:left="-851" w:right="-911"/>
        <w:rPr>
          <w:rFonts w:ascii="Arial" w:hAnsi="Arial" w:cs="Arial"/>
        </w:rPr>
      </w:pPr>
      <w:r w:rsidRPr="00B83B9F">
        <w:rPr>
          <w:rFonts w:ascii="Arial" w:hAnsi="Arial" w:cs="Arial"/>
        </w:rPr>
        <w:t xml:space="preserve">CFWI </w:t>
      </w:r>
      <w:r w:rsidR="00B83B9F" w:rsidRPr="00B83B9F">
        <w:rPr>
          <w:rFonts w:ascii="Arial" w:hAnsi="Arial" w:cs="Arial"/>
        </w:rPr>
        <w:t>Flowers and Gardens Sub-Committee</w:t>
      </w:r>
      <w:r w:rsidRPr="00B83B9F">
        <w:rPr>
          <w:rFonts w:ascii="Arial" w:hAnsi="Arial" w:cs="Arial"/>
        </w:rPr>
        <w:t xml:space="preserve"> </w:t>
      </w:r>
    </w:p>
    <w:p w14:paraId="3A27FDCA" w14:textId="7D857579" w:rsidR="005E3C35" w:rsidRPr="00B83B9F" w:rsidRDefault="00962A50" w:rsidP="00CF2E5D">
      <w:pPr>
        <w:spacing w:after="0"/>
        <w:ind w:left="-851" w:right="-911"/>
        <w:rPr>
          <w:rFonts w:ascii="Arial" w:hAnsi="Arial" w:cs="Arial"/>
          <w:i/>
        </w:rPr>
      </w:pPr>
      <w:r w:rsidRPr="00B83B9F">
        <w:rPr>
          <w:rFonts w:ascii="Arial" w:hAnsi="Arial" w:cs="Arial"/>
          <w:i/>
        </w:rPr>
        <w:tab/>
      </w:r>
      <w:r w:rsidRPr="00B83B9F">
        <w:rPr>
          <w:rFonts w:ascii="Arial" w:hAnsi="Arial" w:cs="Arial"/>
          <w:i/>
        </w:rPr>
        <w:tab/>
      </w:r>
      <w:r w:rsidRPr="00B83B9F">
        <w:rPr>
          <w:rFonts w:ascii="Arial" w:hAnsi="Arial" w:cs="Arial"/>
          <w:i/>
        </w:rPr>
        <w:tab/>
      </w:r>
      <w:r w:rsidRPr="00B83B9F">
        <w:rPr>
          <w:rFonts w:ascii="Arial" w:hAnsi="Arial" w:cs="Arial"/>
          <w:i/>
        </w:rPr>
        <w:tab/>
      </w:r>
    </w:p>
    <w:sectPr w:rsidR="005E3C35" w:rsidRPr="00B83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440" w:right="1940" w:bottom="509" w:left="1940" w:header="720" w:footer="720" w:gutter="0"/>
      <w:cols w:space="720" w:equalWidth="0">
        <w:col w:w="80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2C19" w14:textId="77777777" w:rsidR="00CF644D" w:rsidRDefault="00CF644D" w:rsidP="005F24BF">
      <w:pPr>
        <w:spacing w:after="0" w:line="240" w:lineRule="auto"/>
      </w:pPr>
      <w:r>
        <w:separator/>
      </w:r>
    </w:p>
  </w:endnote>
  <w:endnote w:type="continuationSeparator" w:id="0">
    <w:p w14:paraId="4B8C6DE7" w14:textId="77777777" w:rsidR="00CF644D" w:rsidRDefault="00CF644D" w:rsidP="005F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41FC" w14:textId="77777777" w:rsidR="004C3DE8" w:rsidRDefault="004C3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F833" w14:textId="77777777" w:rsidR="001F7513" w:rsidRDefault="001F7513" w:rsidP="001F7513">
    <w:pPr>
      <w:spacing w:after="0"/>
      <w:ind w:left="-851" w:right="-911"/>
      <w:rPr>
        <w:i/>
        <w:sz w:val="18"/>
        <w:szCs w:val="18"/>
      </w:rPr>
    </w:pPr>
    <w:r w:rsidRPr="00E34538">
      <w:rPr>
        <w:i/>
        <w:sz w:val="18"/>
        <w:szCs w:val="18"/>
      </w:rPr>
      <w:t xml:space="preserve">                </w:t>
    </w:r>
    <w:r>
      <w:rPr>
        <w:i/>
        <w:sz w:val="18"/>
        <w:szCs w:val="18"/>
      </w:rPr>
      <w:t xml:space="preserve">               </w:t>
    </w:r>
    <w:r w:rsidRPr="00E34538">
      <w:rPr>
        <w:i/>
        <w:sz w:val="18"/>
        <w:szCs w:val="18"/>
      </w:rPr>
      <w:t xml:space="preserve">  </w:t>
    </w:r>
    <w:r>
      <w:rPr>
        <w:i/>
        <w:sz w:val="18"/>
        <w:szCs w:val="18"/>
      </w:rPr>
      <w:t xml:space="preserve">   </w:t>
    </w:r>
  </w:p>
  <w:p w14:paraId="7A844133" w14:textId="3DA27A21" w:rsidR="001F7513" w:rsidRPr="001F7513" w:rsidRDefault="001F7513" w:rsidP="001F7513">
    <w:pPr>
      <w:spacing w:after="0"/>
      <w:ind w:right="-911"/>
      <w:rPr>
        <w:rFonts w:ascii="Times New Roman" w:hAnsi="Times New Roman" w:cs="Times New Roman"/>
        <w:i/>
        <w:sz w:val="18"/>
        <w:szCs w:val="18"/>
      </w:rPr>
    </w:pPr>
    <w:r w:rsidRPr="00E34538">
      <w:rPr>
        <w:i/>
        <w:sz w:val="18"/>
        <w:szCs w:val="18"/>
      </w:rPr>
      <w:t xml:space="preserve"> Charity Reg. No. 1014597         Company No. 2722754     </w:t>
    </w:r>
    <w:r w:rsidRPr="00E34538">
      <w:rPr>
        <w:i/>
        <w:sz w:val="18"/>
        <w:szCs w:val="18"/>
      </w:rPr>
      <w:tab/>
      <w:t>Issued with March 202</w:t>
    </w:r>
    <w:r w:rsidR="004C3DE8">
      <w:rPr>
        <w:i/>
        <w:sz w:val="18"/>
        <w:szCs w:val="18"/>
      </w:rPr>
      <w:t>6</w:t>
    </w:r>
    <w:r w:rsidRPr="00E34538">
      <w:rPr>
        <w:i/>
        <w:sz w:val="18"/>
        <w:szCs w:val="18"/>
      </w:rPr>
      <w:t xml:space="preserve"> County News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FC8A" w14:textId="77777777" w:rsidR="004C3DE8" w:rsidRDefault="004C3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BAC0" w14:textId="77777777" w:rsidR="00CF644D" w:rsidRDefault="00CF644D" w:rsidP="005F24BF">
      <w:pPr>
        <w:spacing w:after="0" w:line="240" w:lineRule="auto"/>
      </w:pPr>
      <w:r>
        <w:separator/>
      </w:r>
    </w:p>
  </w:footnote>
  <w:footnote w:type="continuationSeparator" w:id="0">
    <w:p w14:paraId="510ABF02" w14:textId="77777777" w:rsidR="00CF644D" w:rsidRDefault="00CF644D" w:rsidP="005F2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BAA9" w14:textId="77777777" w:rsidR="004C3DE8" w:rsidRDefault="004C3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0FE3" w14:textId="55684EEC" w:rsidR="005F24BF" w:rsidRDefault="00943BD4" w:rsidP="005F24BF">
    <w:pPr>
      <w:widowControl w:val="0"/>
      <w:autoSpaceDE w:val="0"/>
      <w:autoSpaceDN w:val="0"/>
      <w:adjustRightInd w:val="0"/>
      <w:spacing w:after="0" w:line="200" w:lineRule="exact"/>
      <w:ind w:left="-1134" w:right="-1052" w:firstLine="1134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5EBECBF1" wp14:editId="713872E4">
          <wp:simplePos x="0" y="0"/>
          <wp:positionH relativeFrom="page">
            <wp:posOffset>6200775</wp:posOffset>
          </wp:positionH>
          <wp:positionV relativeFrom="page">
            <wp:posOffset>516255</wp:posOffset>
          </wp:positionV>
          <wp:extent cx="692785" cy="6762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4BF">
      <w:rPr>
        <w:noProof/>
      </w:rPr>
      <w:drawing>
        <wp:anchor distT="0" distB="0" distL="114300" distR="114300" simplePos="0" relativeHeight="251660288" behindDoc="1" locked="0" layoutInCell="0" allowOverlap="1" wp14:anchorId="4A69C0EB" wp14:editId="1DA897C4">
          <wp:simplePos x="0" y="0"/>
          <wp:positionH relativeFrom="page">
            <wp:posOffset>638175</wp:posOffset>
          </wp:positionH>
          <wp:positionV relativeFrom="page">
            <wp:posOffset>564515</wp:posOffset>
          </wp:positionV>
          <wp:extent cx="695960" cy="678815"/>
          <wp:effectExtent l="0" t="0" r="889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C3222" w14:textId="77777777" w:rsidR="005F24BF" w:rsidRDefault="005F24BF" w:rsidP="005F24BF">
    <w:pPr>
      <w:widowControl w:val="0"/>
      <w:autoSpaceDE w:val="0"/>
      <w:autoSpaceDN w:val="0"/>
      <w:adjustRightInd w:val="0"/>
      <w:spacing w:after="0" w:line="367" w:lineRule="exact"/>
      <w:rPr>
        <w:rFonts w:ascii="Times New Roman" w:hAnsi="Times New Roman" w:cs="Times New Roman"/>
        <w:sz w:val="24"/>
        <w:szCs w:val="24"/>
      </w:rPr>
    </w:pPr>
  </w:p>
  <w:p w14:paraId="344C24CF" w14:textId="77777777" w:rsidR="005F24BF" w:rsidRPr="00E85D59" w:rsidRDefault="005F24BF" w:rsidP="005F24BF">
    <w:pPr>
      <w:widowControl w:val="0"/>
      <w:autoSpaceDE w:val="0"/>
      <w:autoSpaceDN w:val="0"/>
      <w:adjustRightInd w:val="0"/>
      <w:spacing w:after="0" w:line="239" w:lineRule="auto"/>
      <w:ind w:left="640"/>
      <w:rPr>
        <w:rFonts w:ascii="Arial" w:hAnsi="Arial" w:cs="Arial"/>
        <w:sz w:val="24"/>
        <w:szCs w:val="24"/>
      </w:rPr>
    </w:pPr>
    <w:r w:rsidRPr="00E85D59">
      <w:rPr>
        <w:rFonts w:ascii="Arial" w:hAnsi="Arial" w:cs="Arial"/>
        <w:b/>
        <w:bCs/>
        <w:sz w:val="26"/>
        <w:szCs w:val="26"/>
      </w:rPr>
      <w:t>CORNWALL FEDERATION OF WOMEN’S INSTITUTES</w:t>
    </w:r>
  </w:p>
  <w:p w14:paraId="682CE699" w14:textId="77777777" w:rsidR="005F24BF" w:rsidRDefault="005F24BF" w:rsidP="005F24BF">
    <w:pPr>
      <w:widowControl w:val="0"/>
      <w:autoSpaceDE w:val="0"/>
      <w:autoSpaceDN w:val="0"/>
      <w:adjustRightInd w:val="0"/>
      <w:spacing w:after="0" w:line="60" w:lineRule="exact"/>
      <w:rPr>
        <w:rFonts w:ascii="Times New Roman" w:hAnsi="Times New Roman" w:cs="Times New Roman"/>
        <w:sz w:val="24"/>
        <w:szCs w:val="24"/>
      </w:rPr>
    </w:pPr>
  </w:p>
  <w:p w14:paraId="1D976DC6" w14:textId="77777777" w:rsidR="005F24BF" w:rsidRDefault="005F24BF" w:rsidP="005F24BF">
    <w:pPr>
      <w:widowControl w:val="0"/>
      <w:autoSpaceDE w:val="0"/>
      <w:autoSpaceDN w:val="0"/>
      <w:adjustRightInd w:val="0"/>
      <w:spacing w:after="0" w:line="240" w:lineRule="auto"/>
      <w:ind w:left="1120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i/>
        <w:iCs/>
        <w:sz w:val="20"/>
        <w:szCs w:val="20"/>
      </w:rPr>
      <w:t>In Conjunction with the National Federation of Women’s Institutes</w:t>
    </w:r>
  </w:p>
  <w:p w14:paraId="555B17E0" w14:textId="77777777" w:rsidR="005F24BF" w:rsidRDefault="005F24BF" w:rsidP="005F24BF">
    <w:pPr>
      <w:widowControl w:val="0"/>
      <w:autoSpaceDE w:val="0"/>
      <w:autoSpaceDN w:val="0"/>
      <w:adjustRightInd w:val="0"/>
      <w:spacing w:after="0" w:line="318" w:lineRule="exact"/>
      <w:rPr>
        <w:rFonts w:ascii="Times New Roman" w:hAnsi="Times New Roman" w:cs="Times New Roman"/>
        <w:sz w:val="24"/>
        <w:szCs w:val="24"/>
      </w:rPr>
    </w:pPr>
  </w:p>
  <w:p w14:paraId="22AFC923" w14:textId="77777777" w:rsidR="005F24BF" w:rsidRDefault="005F24BF" w:rsidP="005F24B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sz w:val="17"/>
        <w:szCs w:val="17"/>
      </w:rPr>
      <w:t>CHY NOWETH AN CONTETH, TRURO BUSINESS PARK, THREEMILESTONE, TRURO, TR4 9NH</w:t>
    </w:r>
  </w:p>
  <w:p w14:paraId="4CC4189C" w14:textId="77777777" w:rsidR="005F24BF" w:rsidRDefault="005F24BF" w:rsidP="005F24BF">
    <w:pPr>
      <w:widowControl w:val="0"/>
      <w:autoSpaceDE w:val="0"/>
      <w:autoSpaceDN w:val="0"/>
      <w:adjustRightInd w:val="0"/>
      <w:spacing w:after="0" w:line="64" w:lineRule="exact"/>
      <w:rPr>
        <w:rFonts w:ascii="Times New Roman" w:hAnsi="Times New Roman" w:cs="Times New Roman"/>
        <w:sz w:val="24"/>
        <w:szCs w:val="24"/>
      </w:rPr>
    </w:pPr>
  </w:p>
  <w:p w14:paraId="19F0EACC" w14:textId="2074892E" w:rsidR="005F24BF" w:rsidRDefault="005F24BF" w:rsidP="005F24BF">
    <w:pPr>
      <w:widowControl w:val="0"/>
      <w:autoSpaceDE w:val="0"/>
      <w:autoSpaceDN w:val="0"/>
      <w:adjustRightInd w:val="0"/>
      <w:spacing w:after="0" w:line="240" w:lineRule="auto"/>
      <w:ind w:left="560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i/>
        <w:iCs/>
        <w:sz w:val="18"/>
        <w:szCs w:val="18"/>
      </w:rPr>
      <w:t>Tel: 01872 272843</w:t>
    </w:r>
    <w:r w:rsidR="00CF2E5D">
      <w:rPr>
        <w:rFonts w:ascii="Arial" w:hAnsi="Arial" w:cs="Arial"/>
        <w:i/>
        <w:iCs/>
        <w:sz w:val="18"/>
        <w:szCs w:val="18"/>
      </w:rPr>
      <w:t xml:space="preserve"> </w:t>
    </w:r>
    <w:proofErr w:type="gramStart"/>
    <w:r>
      <w:rPr>
        <w:rFonts w:ascii="Arial" w:hAnsi="Arial" w:cs="Arial"/>
        <w:i/>
        <w:iCs/>
        <w:sz w:val="18"/>
        <w:szCs w:val="18"/>
      </w:rPr>
      <w:t>/</w:t>
    </w:r>
    <w:r w:rsidR="00CF2E5D">
      <w:rPr>
        <w:rFonts w:ascii="Arial" w:hAnsi="Arial" w:cs="Arial"/>
        <w:i/>
        <w:iCs/>
        <w:sz w:val="18"/>
        <w:szCs w:val="18"/>
      </w:rPr>
      <w:t xml:space="preserve"> </w:t>
    </w:r>
    <w:r>
      <w:rPr>
        <w:rFonts w:ascii="Arial" w:hAnsi="Arial" w:cs="Arial"/>
        <w:i/>
        <w:iCs/>
        <w:sz w:val="18"/>
        <w:szCs w:val="18"/>
      </w:rPr>
      <w:t xml:space="preserve"> Email</w:t>
    </w:r>
    <w:proofErr w:type="gramEnd"/>
    <w:r>
      <w:rPr>
        <w:rFonts w:ascii="Arial" w:hAnsi="Arial" w:cs="Arial"/>
        <w:i/>
        <w:iCs/>
        <w:sz w:val="18"/>
        <w:szCs w:val="18"/>
      </w:rPr>
      <w:t xml:space="preserve">: </w:t>
    </w:r>
    <w:r w:rsidR="00CE2F9B">
      <w:rPr>
        <w:rFonts w:ascii="Arial" w:hAnsi="Arial" w:cs="Arial"/>
        <w:i/>
        <w:iCs/>
        <w:sz w:val="18"/>
        <w:szCs w:val="18"/>
      </w:rPr>
      <w:t>enquiries@cornwallwi.org.uk</w:t>
    </w:r>
    <w:r w:rsidR="00CF2E5D">
      <w:rPr>
        <w:rFonts w:ascii="Arial" w:hAnsi="Arial" w:cs="Arial"/>
        <w:i/>
        <w:iCs/>
        <w:sz w:val="18"/>
        <w:szCs w:val="18"/>
      </w:rPr>
      <w:t xml:space="preserve"> </w:t>
    </w:r>
    <w:proofErr w:type="gramStart"/>
    <w:r>
      <w:rPr>
        <w:rFonts w:ascii="Arial" w:hAnsi="Arial" w:cs="Arial"/>
        <w:i/>
        <w:iCs/>
        <w:sz w:val="18"/>
        <w:szCs w:val="18"/>
      </w:rPr>
      <w:t>/</w:t>
    </w:r>
    <w:r w:rsidR="00CF2E5D">
      <w:rPr>
        <w:rFonts w:ascii="Arial" w:hAnsi="Arial" w:cs="Arial"/>
        <w:i/>
        <w:iCs/>
        <w:sz w:val="18"/>
        <w:szCs w:val="18"/>
      </w:rPr>
      <w:t xml:space="preserve"> </w:t>
    </w:r>
    <w:r>
      <w:rPr>
        <w:rFonts w:ascii="Arial" w:hAnsi="Arial" w:cs="Arial"/>
        <w:i/>
        <w:iCs/>
        <w:sz w:val="18"/>
        <w:szCs w:val="18"/>
      </w:rPr>
      <w:t xml:space="preserve"> </w:t>
    </w:r>
    <w:r w:rsidRPr="005F24BF">
      <w:rPr>
        <w:rFonts w:ascii="Arial" w:hAnsi="Arial" w:cs="Arial"/>
        <w:i/>
        <w:iCs/>
        <w:sz w:val="18"/>
        <w:szCs w:val="18"/>
      </w:rPr>
      <w:t>Website</w:t>
    </w:r>
    <w:proofErr w:type="gramEnd"/>
    <w:r w:rsidRPr="005F24BF">
      <w:rPr>
        <w:rFonts w:ascii="Arial" w:hAnsi="Arial" w:cs="Arial"/>
        <w:i/>
        <w:iCs/>
        <w:sz w:val="18"/>
        <w:szCs w:val="18"/>
      </w:rPr>
      <w:t>: www.cornwallwi.org.uk</w:t>
    </w:r>
  </w:p>
  <w:p w14:paraId="4A6C4A95" w14:textId="77777777" w:rsidR="005F24BF" w:rsidRDefault="005F24BF">
    <w:pPr>
      <w:pStyle w:val="Header"/>
    </w:pPr>
  </w:p>
  <w:p w14:paraId="377611FE" w14:textId="77777777" w:rsidR="005F24BF" w:rsidRDefault="005F24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3F84" w14:textId="77777777" w:rsidR="004C3DE8" w:rsidRDefault="004C3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E66"/>
    <w:multiLevelType w:val="hybridMultilevel"/>
    <w:tmpl w:val="D94CE440"/>
    <w:lvl w:ilvl="0" w:tplc="1118399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441D33"/>
    <w:multiLevelType w:val="hybridMultilevel"/>
    <w:tmpl w:val="D6226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F1AA4"/>
    <w:multiLevelType w:val="hybridMultilevel"/>
    <w:tmpl w:val="7530177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4E9D149C"/>
    <w:multiLevelType w:val="hybridMultilevel"/>
    <w:tmpl w:val="9E4AF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0150"/>
    <w:multiLevelType w:val="hybridMultilevel"/>
    <w:tmpl w:val="814EEEE4"/>
    <w:lvl w:ilvl="0" w:tplc="C03C6636">
      <w:numFmt w:val="bullet"/>
      <w:lvlText w:val="-"/>
      <w:lvlJc w:val="left"/>
      <w:pPr>
        <w:ind w:left="-491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72DE6F1A"/>
    <w:multiLevelType w:val="hybridMultilevel"/>
    <w:tmpl w:val="419A0E72"/>
    <w:lvl w:ilvl="0" w:tplc="6FE06522">
      <w:numFmt w:val="bullet"/>
      <w:lvlText w:val="-"/>
      <w:lvlJc w:val="left"/>
      <w:pPr>
        <w:ind w:left="-491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757365758">
    <w:abstractNumId w:val="0"/>
  </w:num>
  <w:num w:numId="2" w16cid:durableId="450131793">
    <w:abstractNumId w:val="4"/>
  </w:num>
  <w:num w:numId="3" w16cid:durableId="1852334853">
    <w:abstractNumId w:val="5"/>
  </w:num>
  <w:num w:numId="4" w16cid:durableId="787703189">
    <w:abstractNumId w:val="3"/>
  </w:num>
  <w:num w:numId="5" w16cid:durableId="2045790053">
    <w:abstractNumId w:val="1"/>
  </w:num>
  <w:num w:numId="6" w16cid:durableId="1992636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7C"/>
    <w:rsid w:val="000603D7"/>
    <w:rsid w:val="0007356B"/>
    <w:rsid w:val="00100028"/>
    <w:rsid w:val="0010796E"/>
    <w:rsid w:val="00116A70"/>
    <w:rsid w:val="00143639"/>
    <w:rsid w:val="001840DA"/>
    <w:rsid w:val="001862E0"/>
    <w:rsid w:val="001C6D40"/>
    <w:rsid w:val="001F7513"/>
    <w:rsid w:val="00275186"/>
    <w:rsid w:val="002B4B9A"/>
    <w:rsid w:val="002C35FB"/>
    <w:rsid w:val="002D2A11"/>
    <w:rsid w:val="0030353F"/>
    <w:rsid w:val="00346BEB"/>
    <w:rsid w:val="003A50F8"/>
    <w:rsid w:val="00406247"/>
    <w:rsid w:val="004C3DE8"/>
    <w:rsid w:val="005255A0"/>
    <w:rsid w:val="00574600"/>
    <w:rsid w:val="005C185F"/>
    <w:rsid w:val="005C3867"/>
    <w:rsid w:val="005E2E88"/>
    <w:rsid w:val="005E3C35"/>
    <w:rsid w:val="005F000F"/>
    <w:rsid w:val="005F24BF"/>
    <w:rsid w:val="00657955"/>
    <w:rsid w:val="00662D93"/>
    <w:rsid w:val="006F6286"/>
    <w:rsid w:val="0071263E"/>
    <w:rsid w:val="0071352E"/>
    <w:rsid w:val="00782C4E"/>
    <w:rsid w:val="007F5634"/>
    <w:rsid w:val="00810F3D"/>
    <w:rsid w:val="00843A81"/>
    <w:rsid w:val="00876E77"/>
    <w:rsid w:val="00926920"/>
    <w:rsid w:val="00943BD4"/>
    <w:rsid w:val="00962A50"/>
    <w:rsid w:val="00974EFF"/>
    <w:rsid w:val="00982C7A"/>
    <w:rsid w:val="009D5AB1"/>
    <w:rsid w:val="00A24F45"/>
    <w:rsid w:val="00A96210"/>
    <w:rsid w:val="00AE2663"/>
    <w:rsid w:val="00B12BCB"/>
    <w:rsid w:val="00B76544"/>
    <w:rsid w:val="00B81D4D"/>
    <w:rsid w:val="00B83B9F"/>
    <w:rsid w:val="00BC4BC0"/>
    <w:rsid w:val="00BE1F24"/>
    <w:rsid w:val="00BE597C"/>
    <w:rsid w:val="00BE6E0E"/>
    <w:rsid w:val="00C11321"/>
    <w:rsid w:val="00C536F4"/>
    <w:rsid w:val="00C66D94"/>
    <w:rsid w:val="00CB5FE7"/>
    <w:rsid w:val="00CC1661"/>
    <w:rsid w:val="00CD4294"/>
    <w:rsid w:val="00CD4700"/>
    <w:rsid w:val="00CE2F9B"/>
    <w:rsid w:val="00CF2E5D"/>
    <w:rsid w:val="00CF644D"/>
    <w:rsid w:val="00D25039"/>
    <w:rsid w:val="00DD67BC"/>
    <w:rsid w:val="00E00ACB"/>
    <w:rsid w:val="00E34538"/>
    <w:rsid w:val="00E85D59"/>
    <w:rsid w:val="00E93C94"/>
    <w:rsid w:val="00EB4F32"/>
    <w:rsid w:val="00ED70DE"/>
    <w:rsid w:val="00F177BA"/>
    <w:rsid w:val="00F2114E"/>
    <w:rsid w:val="00F22D1A"/>
    <w:rsid w:val="00F51A69"/>
    <w:rsid w:val="00FC60C7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69234E"/>
  <w14:defaultImageDpi w14:val="0"/>
  <w15:docId w15:val="{9F6C8868-C6AA-4A28-9808-08D84817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4BF"/>
  </w:style>
  <w:style w:type="paragraph" w:styleId="Footer">
    <w:name w:val="footer"/>
    <w:basedOn w:val="Normal"/>
    <w:link w:val="FooterChar"/>
    <w:uiPriority w:val="99"/>
    <w:unhideWhenUsed/>
    <w:rsid w:val="005F2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4BF"/>
  </w:style>
  <w:style w:type="paragraph" w:styleId="ListParagraph">
    <w:name w:val="List Paragraph"/>
    <w:basedOn w:val="Normal"/>
    <w:uiPriority w:val="34"/>
    <w:qFormat/>
    <w:rsid w:val="005F24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C3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11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ndg@cornwallwi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ebr\Documents\_WI_\Board%20of%20Trustees\Form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13</TotalTime>
  <Pages>1</Pages>
  <Words>255</Words>
  <Characters>1237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Kestle</dc:creator>
  <cp:keywords/>
  <dc:description/>
  <cp:lastModifiedBy>Cornwall WI - Reception</cp:lastModifiedBy>
  <cp:revision>12</cp:revision>
  <cp:lastPrinted>2023-02-23T12:25:00Z</cp:lastPrinted>
  <dcterms:created xsi:type="dcterms:W3CDTF">2026-02-04T13:12:00Z</dcterms:created>
  <dcterms:modified xsi:type="dcterms:W3CDTF">2026-02-17T13:34:00Z</dcterms:modified>
</cp:coreProperties>
</file>